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213360</wp:posOffset>
                </wp:positionV>
                <wp:extent cx="5760720" cy="828675"/>
                <wp:effectExtent l="0" t="0" r="1143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2F0CB8" w:rsidRDefault="002F0CB8" w:rsidP="002F0CB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ŽÁDOST</w:t>
                            </w:r>
                          </w:p>
                          <w:p w:rsidR="002F0CB8" w:rsidRDefault="002F0CB8" w:rsidP="002F0CB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Zvláštní užívání pozemní komunikace – umísťování a provozování reklamních poutačů</w:t>
                            </w:r>
                          </w:p>
                          <w:p w:rsidR="0017616D" w:rsidRDefault="0017616D" w:rsidP="0017616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8pt;width:453.6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2F0CB8" w:rsidRDefault="002F0CB8" w:rsidP="002F0CB8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ŽÁDOST</w:t>
                      </w:r>
                    </w:p>
                    <w:p w:rsidR="002F0CB8" w:rsidRDefault="002F0CB8" w:rsidP="002F0CB8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Zvláštní užívání pozemní komunikace – umísťování a provozování reklamních poutačů</w:t>
                      </w:r>
                    </w:p>
                    <w:p w:rsidR="0017616D" w:rsidRDefault="0017616D" w:rsidP="0017616D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2F0CB8" w:rsidRP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  <w:sz w:val="18"/>
          <w:szCs w:val="18"/>
        </w:rPr>
      </w:pPr>
      <w:r w:rsidRPr="002F0CB8">
        <w:rPr>
          <w:rFonts w:ascii="Arial" w:hAnsi="Arial"/>
          <w:sz w:val="18"/>
          <w:szCs w:val="18"/>
        </w:rPr>
        <w:t xml:space="preserve">podle § 25 odst. 6 písm. c1) zákona č. 13/1997 Sb., o pozemních komunikacích, ve znění pozdějších změn </w:t>
      </w:r>
      <w:r w:rsidR="00E234B7">
        <w:rPr>
          <w:rFonts w:ascii="Arial" w:hAnsi="Arial"/>
          <w:sz w:val="18"/>
          <w:szCs w:val="18"/>
        </w:rPr>
        <w:br/>
      </w:r>
      <w:r w:rsidRPr="002F0CB8">
        <w:rPr>
          <w:rFonts w:ascii="Arial" w:hAnsi="Arial"/>
          <w:sz w:val="18"/>
          <w:szCs w:val="18"/>
        </w:rPr>
        <w:t>a dodatků a § 40 odst. 1 a 5 vyhlášky MD č. 104/1997 Sb., kterou se provádí zákon o pozemních komunikacích</w:t>
      </w:r>
      <w:r w:rsidR="00E234B7">
        <w:rPr>
          <w:rFonts w:ascii="Arial" w:hAnsi="Arial"/>
          <w:sz w:val="18"/>
          <w:szCs w:val="18"/>
        </w:rPr>
        <w:t>,</w:t>
      </w:r>
      <w:r w:rsidRPr="002F0CB8">
        <w:rPr>
          <w:rFonts w:ascii="Arial" w:hAnsi="Arial"/>
          <w:sz w:val="18"/>
          <w:szCs w:val="18"/>
        </w:rPr>
        <w:t xml:space="preserve"> v platném znění </w:t>
      </w: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  <w:tab w:val="left" w:pos="8379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Žadatel</w:t>
      </w:r>
      <w:r>
        <w:rPr>
          <w:rFonts w:ascii="Arial" w:hAnsi="Arial"/>
        </w:rPr>
        <w:tab/>
        <w:t>…………………………………………………………………………narozen (IČ:)………….</w:t>
      </w:r>
    </w:p>
    <w:p w:rsidR="002F0CB8" w:rsidRDefault="002F0CB8" w:rsidP="002F0CB8">
      <w:pPr>
        <w:pStyle w:val="Zhlav"/>
        <w:tabs>
          <w:tab w:val="left" w:pos="708"/>
        </w:tabs>
        <w:spacing w:line="360" w:lineRule="auto"/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(jméno a příjmení, název právnické osoby) </w:t>
      </w: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…………………………………………………………………………………………………….</w:t>
      </w: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………………………………………………………………………………………………….................</w:t>
      </w: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</w:rPr>
        <w:t>(bydliště fyzické osoby nebo sídlo právnické osoby)</w:t>
      </w: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spacing w:line="360" w:lineRule="auto"/>
        <w:ind w:left="708" w:hanging="708"/>
        <w:jc w:val="both"/>
        <w:rPr>
          <w:rFonts w:ascii="Arial" w:hAnsi="Arial"/>
        </w:rPr>
      </w:pPr>
      <w:r>
        <w:rPr>
          <w:rFonts w:ascii="Arial" w:hAnsi="Arial"/>
        </w:rPr>
        <w:t xml:space="preserve">Telefonní spojení………………………………………………  </w:t>
      </w:r>
      <w:proofErr w:type="gramStart"/>
      <w:r>
        <w:rPr>
          <w:rFonts w:ascii="Arial" w:hAnsi="Arial"/>
        </w:rPr>
        <w:t>Email...............................................</w:t>
      </w:r>
      <w:proofErr w:type="gramEnd"/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Přesné označení místa:</w:t>
      </w: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  <w:tab w:val="left" w:pos="832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Obec…………………………</w:t>
      </w:r>
      <w:proofErr w:type="gramStart"/>
      <w:r>
        <w:rPr>
          <w:rFonts w:ascii="Arial" w:hAnsi="Arial"/>
        </w:rPr>
        <w:t>…........</w:t>
      </w:r>
      <w:proofErr w:type="gramEnd"/>
      <w:r>
        <w:rPr>
          <w:rFonts w:ascii="Arial" w:hAnsi="Arial"/>
        </w:rPr>
        <w:tab/>
        <w:t xml:space="preserve">                               Katastrální </w:t>
      </w:r>
      <w:proofErr w:type="gramStart"/>
      <w:r>
        <w:rPr>
          <w:rFonts w:ascii="Arial" w:hAnsi="Arial"/>
        </w:rPr>
        <w:t>území...................................</w:t>
      </w:r>
      <w:proofErr w:type="gramEnd"/>
      <w:r>
        <w:rPr>
          <w:rFonts w:ascii="Arial" w:hAnsi="Arial"/>
        </w:rPr>
        <w:tab/>
      </w: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Komunikace č.……………………………</w:t>
      </w:r>
      <w:proofErr w:type="gramStart"/>
      <w:r>
        <w:rPr>
          <w:rFonts w:ascii="Arial" w:hAnsi="Arial"/>
        </w:rPr>
        <w:t>…....................v km</w:t>
      </w:r>
      <w:proofErr w:type="gramEnd"/>
      <w:r>
        <w:rPr>
          <w:rFonts w:ascii="Arial" w:hAnsi="Arial"/>
        </w:rPr>
        <w:t>......................................................</w:t>
      </w: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Ve </w:t>
      </w:r>
      <w:proofErr w:type="gramStart"/>
      <w:r>
        <w:rPr>
          <w:rFonts w:ascii="Arial" w:hAnsi="Arial"/>
        </w:rPr>
        <w:t>směru.....................................................................  při</w:t>
      </w:r>
      <w:proofErr w:type="gramEnd"/>
      <w:r>
        <w:rPr>
          <w:rFonts w:ascii="Arial" w:hAnsi="Arial"/>
        </w:rPr>
        <w:t xml:space="preserve"> levé – pravé straně..........................</w:t>
      </w: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Poutač umístěn na silničním pozemku                         ano - ne</w:t>
      </w: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Doba zvláštního </w:t>
      </w:r>
      <w:proofErr w:type="gramStart"/>
      <w:r>
        <w:rPr>
          <w:rFonts w:ascii="Arial" w:hAnsi="Arial"/>
        </w:rPr>
        <w:t>užívání ......................................... ...................................(nejdéle</w:t>
      </w:r>
      <w:proofErr w:type="gramEnd"/>
      <w:r>
        <w:rPr>
          <w:rFonts w:ascii="Arial" w:hAnsi="Arial"/>
        </w:rPr>
        <w:t xml:space="preserve"> na dobu 5 let)</w:t>
      </w: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Za zvláštní užívání odpovídá:</w:t>
      </w: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Jméno a </w:t>
      </w:r>
      <w:proofErr w:type="gramStart"/>
      <w:r>
        <w:rPr>
          <w:rFonts w:ascii="Arial" w:hAnsi="Arial"/>
        </w:rPr>
        <w:t>příjmení............................................................................................................................</w:t>
      </w:r>
      <w:proofErr w:type="gramEnd"/>
    </w:p>
    <w:p w:rsidR="002F0CB8" w:rsidRPr="00325B34" w:rsidRDefault="002F0CB8" w:rsidP="002F0CB8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   </w:t>
      </w: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Adresa............................................................................................................................................</w:t>
      </w:r>
      <w:proofErr w:type="gramEnd"/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(bydliště fyzické osoby nebo sídlo právnické osoby)</w:t>
      </w: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Datum </w:t>
      </w:r>
      <w:proofErr w:type="gramStart"/>
      <w:r>
        <w:rPr>
          <w:rFonts w:ascii="Arial" w:hAnsi="Arial"/>
        </w:rPr>
        <w:t>narození...................................................</w:t>
      </w:r>
      <w:proofErr w:type="gramEnd"/>
      <w:r>
        <w:rPr>
          <w:rFonts w:ascii="Arial" w:hAnsi="Arial"/>
        </w:rPr>
        <w:t xml:space="preserve"> Telefonní </w:t>
      </w:r>
      <w:proofErr w:type="gramStart"/>
      <w:r>
        <w:rPr>
          <w:rFonts w:ascii="Arial" w:hAnsi="Arial"/>
        </w:rPr>
        <w:t>spojení..................................................</w:t>
      </w:r>
      <w:proofErr w:type="gramEnd"/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 ................................................, dne</w:t>
      </w:r>
      <w:proofErr w:type="gramEnd"/>
      <w:r>
        <w:rPr>
          <w:rFonts w:ascii="Arial" w:hAnsi="Arial"/>
        </w:rPr>
        <w:t xml:space="preserve"> ............................................</w:t>
      </w: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</w:t>
      </w: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.............................................</w:t>
      </w:r>
      <w:r>
        <w:rPr>
          <w:rFonts w:ascii="Arial" w:hAnsi="Arial"/>
        </w:rPr>
        <w:tab/>
      </w:r>
    </w:p>
    <w:p w:rsidR="002F0CB8" w:rsidRDefault="002F0CB8" w:rsidP="002F0CB8">
      <w:pPr>
        <w:pStyle w:val="Zhlav"/>
        <w:tabs>
          <w:tab w:val="left" w:pos="708"/>
        </w:tabs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                           Podpis, razítko</w:t>
      </w:r>
    </w:p>
    <w:p w:rsidR="002F0CB8" w:rsidRDefault="002F0CB8" w:rsidP="002F0CB8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2F0CB8" w:rsidRPr="00B47960" w:rsidRDefault="002F0CB8" w:rsidP="002F0CB8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  <w:r w:rsidRPr="00B47960">
        <w:rPr>
          <w:rFonts w:ascii="Arial" w:hAnsi="Arial"/>
          <w:b/>
          <w:i/>
        </w:rPr>
        <w:t xml:space="preserve">Vyjádření vlastníka </w:t>
      </w:r>
      <w:r>
        <w:rPr>
          <w:rFonts w:ascii="Arial" w:hAnsi="Arial"/>
          <w:b/>
          <w:i/>
        </w:rPr>
        <w:t xml:space="preserve">dotčené </w:t>
      </w:r>
      <w:r w:rsidRPr="00B47960">
        <w:rPr>
          <w:rFonts w:ascii="Arial" w:hAnsi="Arial"/>
          <w:b/>
          <w:i/>
        </w:rPr>
        <w:t>pozemní k</w:t>
      </w:r>
      <w:r>
        <w:rPr>
          <w:rFonts w:ascii="Arial" w:hAnsi="Arial"/>
          <w:b/>
          <w:i/>
        </w:rPr>
        <w:t>omunikace</w:t>
      </w:r>
    </w:p>
    <w:p w:rsidR="002F0CB8" w:rsidRPr="00763DCD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2F0CB8" w:rsidRPr="00763DCD" w:rsidRDefault="002F0CB8" w:rsidP="002F0CB8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S vydáním rozhodnutí zvláštního užívání komunikace – umísťování a provozování reklamního poutače</w:t>
      </w:r>
    </w:p>
    <w:p w:rsidR="002F0CB8" w:rsidRPr="00763DCD" w:rsidRDefault="002F0CB8" w:rsidP="002F0CB8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2F0CB8" w:rsidRDefault="002F0CB8" w:rsidP="002F0CB8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Pr="00E00359">
        <w:rPr>
          <w:rFonts w:ascii="Arial" w:hAnsi="Arial"/>
          <w:b/>
        </w:rPr>
        <w:t xml:space="preserve">ouhlasíme </w:t>
      </w:r>
      <w:r>
        <w:rPr>
          <w:rFonts w:ascii="Arial" w:hAnsi="Arial"/>
          <w:b/>
        </w:rPr>
        <w:t>–</w:t>
      </w:r>
      <w:r w:rsidRPr="00E00359">
        <w:rPr>
          <w:rFonts w:ascii="Arial" w:hAnsi="Arial"/>
          <w:b/>
        </w:rPr>
        <w:t xml:space="preserve"> nesouhlasíme</w:t>
      </w:r>
    </w:p>
    <w:p w:rsidR="002F0CB8" w:rsidRDefault="002F0CB8" w:rsidP="002F0CB8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</w:p>
    <w:p w:rsidR="002F0CB8" w:rsidRDefault="002F0CB8" w:rsidP="002F0CB8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Podmínky:</w:t>
      </w:r>
    </w:p>
    <w:p w:rsidR="002F0CB8" w:rsidRDefault="002F0CB8" w:rsidP="002F0CB8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2F0CB8" w:rsidRDefault="002F0CB8" w:rsidP="002F0CB8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2F0CB8" w:rsidRDefault="002F0CB8" w:rsidP="002F0CB8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2F0CB8" w:rsidRDefault="002F0CB8" w:rsidP="002F0CB8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2F0CB8" w:rsidRDefault="002F0CB8" w:rsidP="002F0CB8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V.................................................................. dne</w:t>
      </w:r>
      <w:proofErr w:type="gramEnd"/>
      <w:r>
        <w:rPr>
          <w:rFonts w:ascii="Arial" w:hAnsi="Arial"/>
        </w:rPr>
        <w:t>..................................................................</w:t>
      </w:r>
    </w:p>
    <w:p w:rsidR="002F0CB8" w:rsidRDefault="002F0CB8" w:rsidP="002F0CB8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  <w:tab w:val="left" w:pos="837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................................................................</w:t>
      </w:r>
    </w:p>
    <w:p w:rsidR="002F0CB8" w:rsidRPr="00E00359" w:rsidRDefault="002F0CB8" w:rsidP="002F0CB8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(podpis, razítko)</w:t>
      </w:r>
      <w:r>
        <w:rPr>
          <w:rFonts w:ascii="Arial" w:hAnsi="Arial"/>
        </w:rPr>
        <w:tab/>
      </w:r>
    </w:p>
    <w:p w:rsidR="002F0CB8" w:rsidRDefault="002F0CB8" w:rsidP="002F0CB8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ab/>
      </w:r>
    </w:p>
    <w:p w:rsidR="002F0CB8" w:rsidRDefault="002F0CB8" w:rsidP="002F0CB8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K žádosti nutné doložit:</w:t>
      </w:r>
    </w:p>
    <w:p w:rsidR="002F0CB8" w:rsidRDefault="002F0CB8" w:rsidP="002F0CB8">
      <w:pPr>
        <w:pStyle w:val="Zhlav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snímek z pozemkové mapy se zakreslením požadovaného umístění reklamního poutače</w:t>
      </w:r>
    </w:p>
    <w:p w:rsidR="002F0CB8" w:rsidRDefault="002F0CB8" w:rsidP="002F0CB8">
      <w:pPr>
        <w:pStyle w:val="Zhlav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rozměry a barevný návrh poutače</w:t>
      </w:r>
    </w:p>
    <w:p w:rsidR="002F0CB8" w:rsidRDefault="002F0CB8" w:rsidP="002F0CB8">
      <w:pPr>
        <w:pStyle w:val="Zhlav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předchozí souhlas majitele pozemku, na kterém má být reklamní poutač umístěn</w:t>
      </w:r>
    </w:p>
    <w:p w:rsidR="002F0CB8" w:rsidRDefault="002F0CB8" w:rsidP="002F0CB8">
      <w:pPr>
        <w:pStyle w:val="Zhlav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souhlas příslušného orgánu Policie České republiky</w:t>
      </w: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F0CB8" w:rsidRDefault="002F0CB8" w:rsidP="002F0CB8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F0CB8" w:rsidRDefault="002F0CB8" w:rsidP="002F0CB8">
      <w:pPr>
        <w:pStyle w:val="Zhlav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n</w:t>
      </w:r>
      <w:r w:rsidRPr="008D4ACB">
        <w:rPr>
          <w:rFonts w:ascii="Arial" w:hAnsi="Arial"/>
        </w:rPr>
        <w:t>ežádá-</w:t>
      </w:r>
      <w:r>
        <w:rPr>
          <w:rFonts w:ascii="Arial" w:hAnsi="Arial"/>
        </w:rPr>
        <w:t>li přímo vlastník, přiložit kopii plné moci</w:t>
      </w:r>
    </w:p>
    <w:p w:rsidR="002F0CB8" w:rsidRDefault="002F0CB8" w:rsidP="002F0CB8">
      <w:pPr>
        <w:pStyle w:val="Zhlav"/>
        <w:numPr>
          <w:ilvl w:val="0"/>
          <w:numId w:val="1"/>
        </w:numPr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správní poplatek: </w:t>
      </w:r>
      <w:r>
        <w:rPr>
          <w:rFonts w:ascii="Arial" w:hAnsi="Arial"/>
        </w:rPr>
        <w:tab/>
        <w:t>10 dní a na dobu kratší než 10 dní   100,- Kč</w:t>
      </w:r>
    </w:p>
    <w:p w:rsidR="002F0CB8" w:rsidRDefault="002F0CB8" w:rsidP="002F0CB8">
      <w:pPr>
        <w:pStyle w:val="Zhlav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6 měsíců a na dobu kratší než 6 </w:t>
      </w:r>
      <w:proofErr w:type="gramStart"/>
      <w:r>
        <w:rPr>
          <w:rFonts w:ascii="Arial" w:hAnsi="Arial"/>
        </w:rPr>
        <w:t>měsíců     500,</w:t>
      </w:r>
      <w:proofErr w:type="gramEnd"/>
      <w:r>
        <w:rPr>
          <w:rFonts w:ascii="Arial" w:hAnsi="Arial"/>
        </w:rPr>
        <w:t>- Kč</w:t>
      </w:r>
    </w:p>
    <w:p w:rsidR="002F0CB8" w:rsidRDefault="002F0CB8" w:rsidP="002F0CB8">
      <w:pPr>
        <w:pStyle w:val="Zhlav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delší než 6 </w:t>
      </w:r>
      <w:proofErr w:type="gramStart"/>
      <w:r>
        <w:rPr>
          <w:rFonts w:ascii="Arial" w:hAnsi="Arial"/>
        </w:rPr>
        <w:t>měsíců  1000,</w:t>
      </w:r>
      <w:proofErr w:type="gramEnd"/>
      <w:r>
        <w:rPr>
          <w:rFonts w:ascii="Arial" w:hAnsi="Arial"/>
        </w:rPr>
        <w:t>- Kč</w:t>
      </w:r>
    </w:p>
    <w:p w:rsidR="002F0CB8" w:rsidRDefault="002F0CB8" w:rsidP="002F0CB8">
      <w:pPr>
        <w:pStyle w:val="Zhlav"/>
        <w:ind w:left="360"/>
        <w:jc w:val="both"/>
        <w:rPr>
          <w:rFonts w:ascii="Arial" w:hAnsi="Arial"/>
        </w:rPr>
      </w:pPr>
      <w:r>
        <w:rPr>
          <w:rFonts w:ascii="Arial" w:hAnsi="Arial"/>
        </w:rPr>
        <w:t>správní poplatek se hradí v hotovosti při podání žádosti nejdéle před obdržením rozhodnutí</w:t>
      </w:r>
    </w:p>
    <w:p w:rsidR="00361AA2" w:rsidRDefault="00361AA2" w:rsidP="00361AA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sectPr w:rsidR="00361AA2" w:rsidSect="00D04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01" w:rsidRDefault="00285201" w:rsidP="004739CD">
      <w:r>
        <w:separator/>
      </w:r>
    </w:p>
  </w:endnote>
  <w:endnote w:type="continuationSeparator" w:id="0">
    <w:p w:rsidR="00285201" w:rsidRDefault="00285201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0C2" w:rsidRDefault="008700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9CD" w:rsidRDefault="004739CD" w:rsidP="00216CC0">
    <w:pPr>
      <w:pStyle w:val="Zhlav"/>
      <w:tabs>
        <w:tab w:val="left" w:pos="70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101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 </w:t>
    </w:r>
    <w:r w:rsidR="00C25D91">
      <w:rPr>
        <w:rFonts w:ascii="Arial" w:hAnsi="Arial"/>
        <w:color w:val="548DD4"/>
        <w:sz w:val="18"/>
      </w:rPr>
      <w:t>149</w:t>
    </w:r>
    <w:proofErr w:type="gramEnd"/>
    <w:r w:rsidRPr="00732CDB">
      <w:rPr>
        <w:rFonts w:ascii="Arial" w:hAnsi="Arial"/>
        <w:color w:val="548DD4"/>
        <w:sz w:val="18"/>
      </w:rPr>
      <w:t xml:space="preserve">                 </w:t>
    </w:r>
    <w:r w:rsidR="008700C2">
      <w:rPr>
        <w:rFonts w:ascii="Arial" w:hAnsi="Arial"/>
        <w:color w:val="548DD4"/>
        <w:sz w:val="18"/>
      </w:rPr>
      <w:t xml:space="preserve"> </w:t>
    </w:r>
    <w:r w:rsidRPr="00732CDB">
      <w:rPr>
        <w:rFonts w:ascii="Arial" w:hAnsi="Arial"/>
        <w:color w:val="548DD4"/>
        <w:sz w:val="18"/>
      </w:rPr>
      <w:t xml:space="preserve">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01" w:rsidRDefault="00285201" w:rsidP="004739CD">
      <w:r>
        <w:separator/>
      </w:r>
    </w:p>
  </w:footnote>
  <w:footnote w:type="continuationSeparator" w:id="0">
    <w:p w:rsidR="00285201" w:rsidRDefault="00285201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0C2" w:rsidRDefault="008700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0C2" w:rsidRDefault="008700C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Č.j.</w:t>
          </w:r>
          <w:proofErr w:type="gramEnd"/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463FA"/>
    <w:multiLevelType w:val="hybridMultilevel"/>
    <w:tmpl w:val="A71674C0"/>
    <w:lvl w:ilvl="0" w:tplc="7FFA2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B8"/>
    <w:rsid w:val="000C60B6"/>
    <w:rsid w:val="00101DC7"/>
    <w:rsid w:val="0017616D"/>
    <w:rsid w:val="00216CC0"/>
    <w:rsid w:val="00285201"/>
    <w:rsid w:val="002E3648"/>
    <w:rsid w:val="002F0CB8"/>
    <w:rsid w:val="0032489E"/>
    <w:rsid w:val="00361AA2"/>
    <w:rsid w:val="003719F1"/>
    <w:rsid w:val="003A0A95"/>
    <w:rsid w:val="003E05FC"/>
    <w:rsid w:val="004739CD"/>
    <w:rsid w:val="00596B9E"/>
    <w:rsid w:val="005D632D"/>
    <w:rsid w:val="005E0ACC"/>
    <w:rsid w:val="006B2C8C"/>
    <w:rsid w:val="00732CDB"/>
    <w:rsid w:val="007A4C20"/>
    <w:rsid w:val="00835C72"/>
    <w:rsid w:val="008700C2"/>
    <w:rsid w:val="00A02A0F"/>
    <w:rsid w:val="00A50409"/>
    <w:rsid w:val="00A67A9E"/>
    <w:rsid w:val="00A906D9"/>
    <w:rsid w:val="00A975A4"/>
    <w:rsid w:val="00B22BE9"/>
    <w:rsid w:val="00BF14E1"/>
    <w:rsid w:val="00C05AE4"/>
    <w:rsid w:val="00C25D91"/>
    <w:rsid w:val="00D0469F"/>
    <w:rsid w:val="00D04DD7"/>
    <w:rsid w:val="00D131C9"/>
    <w:rsid w:val="00D44A47"/>
    <w:rsid w:val="00E234B7"/>
    <w:rsid w:val="00E52907"/>
    <w:rsid w:val="00E7319C"/>
    <w:rsid w:val="00F45AF5"/>
    <w:rsid w:val="00FC2D2A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7A4658-98CD-4DA7-9359-F902E5B5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16D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61A63-00D4-4BCD-ADD4-31E834E7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43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3376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3</cp:revision>
  <dcterms:created xsi:type="dcterms:W3CDTF">2015-12-09T06:58:00Z</dcterms:created>
  <dcterms:modified xsi:type="dcterms:W3CDTF">2015-12-16T11:11:00Z</dcterms:modified>
</cp:coreProperties>
</file>